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786497277"/>
        <w:docPartObj>
          <w:docPartGallery w:val="Cover Pages"/>
          <w:docPartUnique/>
        </w:docPartObj>
      </w:sdtPr>
      <w:sdtContent>
        <w:p w14:paraId="05618AC6" w14:textId="77777777" w:rsidR="00505A83" w:rsidRDefault="00505A83"/>
        <w:p w14:paraId="0A157545" w14:textId="77777777" w:rsidR="00505A83" w:rsidRDefault="00C456B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60EB9E3" wp14:editId="0DFE18A1">
                    <wp:simplePos x="0" y="0"/>
                    <wp:positionH relativeFrom="column">
                      <wp:posOffset>-476807</wp:posOffset>
                    </wp:positionH>
                    <wp:positionV relativeFrom="paragraph">
                      <wp:posOffset>3979467</wp:posOffset>
                    </wp:positionV>
                    <wp:extent cx="4093028" cy="248817"/>
                    <wp:effectExtent l="0" t="0" r="0" b="5715"/>
                    <wp:wrapNone/>
                    <wp:docPr id="922545926" name="Tekstvak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93028" cy="24881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855303" w14:textId="77777777" w:rsidR="00C456BA" w:rsidRPr="00C456BA" w:rsidRDefault="00C456BA" w:rsidP="00247A17">
                                <w:pPr>
                                  <w:pStyle w:val="Ondertitel"/>
                                </w:pPr>
                                <w:r>
                                  <w:t>Ondertitel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0EB9E3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3" o:spid="_x0000_s1026" type="#_x0000_t202" style="position:absolute;margin-left:-37.55pt;margin-top:313.35pt;width:322.3pt;height:1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" filled="f" stroked="f" strokeweight=".5pt">
                    <v:textbox inset="0,0,0,0">
                      <w:txbxContent>
                        <w:p w14:paraId="7E855303" w14:textId="77777777" w:rsidR="00C456BA" w:rsidRPr="00C456BA" w:rsidRDefault="00C456BA" w:rsidP="00247A17">
                          <w:pPr>
                            <w:pStyle w:val="Ondertitel"/>
                          </w:pPr>
                          <w:r>
                            <w:t>Ondertitel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05A83"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68037FD3" wp14:editId="694BA95A">
                    <wp:simplePos x="0" y="0"/>
                    <wp:positionH relativeFrom="margin">
                      <wp:posOffset>-523875</wp:posOffset>
                    </wp:positionH>
                    <wp:positionV relativeFrom="page">
                      <wp:posOffset>4399280</wp:posOffset>
                    </wp:positionV>
                    <wp:extent cx="6687820" cy="629920"/>
                    <wp:effectExtent l="0" t="0" r="5080" b="5080"/>
                    <wp:wrapSquare wrapText="bothSides"/>
                    <wp:docPr id="131" name="Tekstvak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87820" cy="6299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D615F42" w14:textId="77777777" w:rsidR="00505A83" w:rsidRPr="00C456BA" w:rsidRDefault="00000000" w:rsidP="00C456BA">
                                <w:pPr>
                                  <w:pStyle w:val="Titel"/>
                                </w:pPr>
                                <w:sdt>
                                  <w:sdtPr>
                                    <w:alias w:val="Titel"/>
                                    <w:tag w:val=""/>
                                    <w:id w:val="151731938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505A83" w:rsidRPr="00B32CF9">
                                      <w:rPr>
                                        <w:rStyle w:val="TitelChar"/>
                                        <w:b/>
                                      </w:rPr>
                                      <w:t>[Titel van document]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8037FD3" id="Tekstvak 18" o:spid="_x0000_s1027" type="#_x0000_t202" style="position:absolute;margin-left:-41.25pt;margin-top:346.4pt;width:526.6pt;height:49.6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" filled="f" stroked="f" strokeweight=".5pt">
                    <v:textbox inset="0,0,0,0">
                      <w:txbxContent>
                        <w:p w14:paraId="1D615F42" w14:textId="77777777" w:rsidR="00505A83" w:rsidRPr="00C456BA" w:rsidRDefault="00000000" w:rsidP="00C456BA">
                          <w:pPr>
                            <w:pStyle w:val="Titel"/>
                          </w:pPr>
                          <w:sdt>
                            <w:sdtPr>
                              <w:alias w:val="Titel"/>
                              <w:tag w:val=""/>
                              <w:id w:val="151731938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05A83" w:rsidRPr="00B32CF9">
                                <w:rPr>
                                  <w:rStyle w:val="TitelChar"/>
                                  <w:b/>
                                </w:rPr>
                                <w:t>[Titel van document]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505A83">
            <w:br w:type="page"/>
          </w:r>
        </w:p>
      </w:sdtContent>
    </w:sdt>
    <w:p w14:paraId="74409967" w14:textId="77777777" w:rsidR="00935BD9" w:rsidRDefault="00935BD9" w:rsidP="00F96D52">
      <w:pPr>
        <w:pStyle w:val="Paginatitel"/>
      </w:pPr>
      <w:r w:rsidRPr="00F96D52">
        <w:lastRenderedPageBreak/>
        <w:t>Paginatitel</w:t>
      </w:r>
    </w:p>
    <w:p w14:paraId="6D49ED3D" w14:textId="77777777" w:rsidR="00F96D52" w:rsidRDefault="00F96D52" w:rsidP="00F96D52">
      <w:pPr>
        <w:pStyle w:val="Paginasubtitel"/>
      </w:pPr>
      <w:r>
        <w:t>Pagina subtitel</w:t>
      </w:r>
    </w:p>
    <w:p w14:paraId="481F41DC" w14:textId="77777777" w:rsidR="004D1BC2" w:rsidRDefault="004D1BC2" w:rsidP="00B32CF9">
      <w:pPr>
        <w:pStyle w:val="Inleiding"/>
      </w:pPr>
    </w:p>
    <w:p w14:paraId="722E62C5" w14:textId="77777777" w:rsidR="00016908" w:rsidRDefault="00935BD9" w:rsidP="00B32CF9">
      <w:pPr>
        <w:pStyle w:val="Inleiding"/>
      </w:pPr>
      <w:r>
        <w:t>Inleiding</w:t>
      </w:r>
    </w:p>
    <w:p w14:paraId="78901533" w14:textId="77777777" w:rsidR="002C55C2" w:rsidRDefault="002C55C2" w:rsidP="004D1BC2"/>
    <w:p w14:paraId="4A8A4C9F" w14:textId="77777777" w:rsidR="005F7083" w:rsidRDefault="005F7083" w:rsidP="005F7083">
      <w:pPr>
        <w:pStyle w:val="Tussenkopje"/>
      </w:pPr>
      <w:r>
        <w:t>Tussenkopje</w:t>
      </w:r>
    </w:p>
    <w:p w14:paraId="36AA5CC9" w14:textId="77777777" w:rsidR="005F7083" w:rsidRDefault="00935BD9" w:rsidP="00935BD9">
      <w:r>
        <w:t>Standaard</w:t>
      </w:r>
      <w:r w:rsidR="005F7083">
        <w:t xml:space="preserve"> tekst</w:t>
      </w:r>
    </w:p>
    <w:p w14:paraId="40B64983" w14:textId="77777777" w:rsidR="00294698" w:rsidRDefault="00294698" w:rsidP="00294698">
      <w:pPr>
        <w:pStyle w:val="Bronvermeldinginlopendetekstcitaat"/>
      </w:pPr>
      <w:r>
        <w:t>Bronvermelding (b.v. onder citaat)</w:t>
      </w:r>
    </w:p>
    <w:p w14:paraId="2C2EECCD" w14:textId="77777777" w:rsidR="00804F53" w:rsidRDefault="00804F53" w:rsidP="00935BD9"/>
    <w:p w14:paraId="1F3F2F85" w14:textId="77777777" w:rsidR="00804F53" w:rsidRPr="00B32CF9" w:rsidRDefault="00804F53" w:rsidP="00804F53">
      <w:pPr>
        <w:pStyle w:val="Citaatinlopendetekst"/>
      </w:pPr>
      <w:r>
        <w:t>“Citaat</w:t>
      </w:r>
      <w:r w:rsidR="003C6246">
        <w:t xml:space="preserve"> gecentreerd</w:t>
      </w:r>
      <w:r w:rsidR="00DA161A">
        <w:t xml:space="preserve"> in lopende tekst</w:t>
      </w:r>
      <w:r>
        <w:t>”</w:t>
      </w:r>
    </w:p>
    <w:sectPr w:rsidR="00804F53" w:rsidRPr="00B32CF9" w:rsidSect="006900B2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4AD4B" w14:textId="77777777" w:rsidR="00F83F37" w:rsidRDefault="00F83F37" w:rsidP="00F72614">
      <w:r>
        <w:separator/>
      </w:r>
    </w:p>
  </w:endnote>
  <w:endnote w:type="continuationSeparator" w:id="0">
    <w:p w14:paraId="6FD902E3" w14:textId="77777777" w:rsidR="00F83F37" w:rsidRDefault="00F83F37" w:rsidP="00F7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Koppen CS)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820ED" w14:textId="77777777" w:rsidR="00F83F37" w:rsidRDefault="00F83F37" w:rsidP="00F72614">
      <w:r>
        <w:separator/>
      </w:r>
    </w:p>
  </w:footnote>
  <w:footnote w:type="continuationSeparator" w:id="0">
    <w:p w14:paraId="072175CD" w14:textId="77777777" w:rsidR="00F83F37" w:rsidRDefault="00F83F37" w:rsidP="00F72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4E3CC" w14:textId="77777777" w:rsidR="00F72614" w:rsidRDefault="00000000">
    <w:pPr>
      <w:pStyle w:val="Koptekst"/>
    </w:pPr>
    <w:r>
      <w:rPr>
        <w:noProof/>
      </w:rPr>
      <w:pict w14:anchorId="136F79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595.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erkdoc-V1-150dpi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E222A" w14:textId="77777777" w:rsidR="00F72614" w:rsidRDefault="00000000">
    <w:pPr>
      <w:pStyle w:val="Koptekst"/>
    </w:pPr>
    <w:r>
      <w:rPr>
        <w:noProof/>
      </w:rPr>
      <w:pict w14:anchorId="369921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595.5pt;height:84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erkdoc-V1-150dpi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3715F" w14:textId="77777777" w:rsidR="00F72614" w:rsidRDefault="00A653D0">
    <w:pPr>
      <w:pStyle w:val="Koptekst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BA9DE51" wp14:editId="2EC2A211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2850" cy="10702366"/>
          <wp:effectExtent l="0" t="0" r="0" b="3810"/>
          <wp:wrapNone/>
          <wp:docPr id="987990248" name="Afbeelding 3" descr="Afbeelding met tekst, schermopname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990248" name="Afbeelding 3" descr="Afbeelding met tekst, schermopname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318" cy="10731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7BD03B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595.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Werkdoc-V1-150dpi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E4"/>
    <w:rsid w:val="00016908"/>
    <w:rsid w:val="0004134A"/>
    <w:rsid w:val="001933FE"/>
    <w:rsid w:val="00247A17"/>
    <w:rsid w:val="00294698"/>
    <w:rsid w:val="002B6983"/>
    <w:rsid w:val="002C55C2"/>
    <w:rsid w:val="002D3739"/>
    <w:rsid w:val="003555B6"/>
    <w:rsid w:val="003961B6"/>
    <w:rsid w:val="003C6246"/>
    <w:rsid w:val="004179E4"/>
    <w:rsid w:val="004D1BC2"/>
    <w:rsid w:val="00505A83"/>
    <w:rsid w:val="005F4823"/>
    <w:rsid w:val="005F7083"/>
    <w:rsid w:val="006900B2"/>
    <w:rsid w:val="006C2B57"/>
    <w:rsid w:val="007122E0"/>
    <w:rsid w:val="0073291E"/>
    <w:rsid w:val="00797EF4"/>
    <w:rsid w:val="00804F53"/>
    <w:rsid w:val="00844D60"/>
    <w:rsid w:val="00935BD9"/>
    <w:rsid w:val="00A653D0"/>
    <w:rsid w:val="00A7603A"/>
    <w:rsid w:val="00B32CF9"/>
    <w:rsid w:val="00C456BA"/>
    <w:rsid w:val="00C604FA"/>
    <w:rsid w:val="00D06684"/>
    <w:rsid w:val="00D06B17"/>
    <w:rsid w:val="00D27085"/>
    <w:rsid w:val="00DA161A"/>
    <w:rsid w:val="00E763A4"/>
    <w:rsid w:val="00F72614"/>
    <w:rsid w:val="00F83F37"/>
    <w:rsid w:val="00F9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2A856"/>
  <w15:chartTrackingRefBased/>
  <w15:docId w15:val="{926A67A1-BBB7-4469-A5AA-58237A89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4134A"/>
    <w:rPr>
      <w:rFonts w:ascii="Calibri" w:hAnsi="Calibri"/>
      <w:sz w:val="19"/>
    </w:rPr>
  </w:style>
  <w:style w:type="paragraph" w:styleId="Kop1">
    <w:name w:val="heading 1"/>
    <w:aliases w:val="Subtitel"/>
    <w:next w:val="Standaard"/>
    <w:link w:val="Kop1Char"/>
    <w:uiPriority w:val="9"/>
    <w:rsid w:val="00C604FA"/>
    <w:pPr>
      <w:keepNext/>
      <w:keepLines/>
      <w:spacing w:before="120"/>
      <w:outlineLvl w:val="0"/>
    </w:pPr>
    <w:rPr>
      <w:rFonts w:ascii="Arial" w:eastAsiaTheme="majorEastAsia" w:hAnsi="Arial" w:cs="Times New Roman (Koppen CS)"/>
      <w:b/>
      <w:color w:val="9DC9D6"/>
      <w:sz w:val="54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rsid w:val="00F72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726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726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726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7261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7261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7261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7261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aliases w:val="Documenttitel"/>
    <w:basedOn w:val="Standaard"/>
    <w:next w:val="Standaard"/>
    <w:link w:val="TitelChar"/>
    <w:uiPriority w:val="10"/>
    <w:qFormat/>
    <w:rsid w:val="00B32CF9"/>
    <w:pPr>
      <w:suppressAutoHyphens/>
      <w:contextualSpacing/>
    </w:pPr>
    <w:rPr>
      <w:rFonts w:eastAsiaTheme="majorEastAsia" w:cs="Times New Roman (Koppen CS)"/>
      <w:b/>
      <w:color w:val="134767"/>
      <w:spacing w:val="-10"/>
      <w:kern w:val="28"/>
      <w:sz w:val="72"/>
      <w:szCs w:val="56"/>
    </w:rPr>
  </w:style>
  <w:style w:type="character" w:customStyle="1" w:styleId="TitelChar">
    <w:name w:val="Titel Char"/>
    <w:aliases w:val="Documenttitel Char"/>
    <w:basedOn w:val="Standaardalinea-lettertype"/>
    <w:link w:val="Titel"/>
    <w:uiPriority w:val="10"/>
    <w:rsid w:val="00B32CF9"/>
    <w:rPr>
      <w:rFonts w:ascii="Calibri" w:eastAsiaTheme="majorEastAsia" w:hAnsi="Calibri" w:cs="Times New Roman (Koppen CS)"/>
      <w:b/>
      <w:color w:val="134767"/>
      <w:spacing w:val="-10"/>
      <w:kern w:val="28"/>
      <w:sz w:val="72"/>
      <w:szCs w:val="56"/>
    </w:rPr>
  </w:style>
  <w:style w:type="character" w:customStyle="1" w:styleId="Kop1Char">
    <w:name w:val="Kop 1 Char"/>
    <w:aliases w:val="Subtitel Char"/>
    <w:basedOn w:val="Standaardalinea-lettertype"/>
    <w:link w:val="Kop1"/>
    <w:uiPriority w:val="9"/>
    <w:rsid w:val="00C604FA"/>
    <w:rPr>
      <w:rFonts w:ascii="Arial" w:eastAsiaTheme="majorEastAsia" w:hAnsi="Arial" w:cs="Times New Roman (Koppen CS)"/>
      <w:b/>
      <w:color w:val="9DC9D6"/>
      <w:sz w:val="54"/>
      <w:szCs w:val="32"/>
    </w:rPr>
  </w:style>
  <w:style w:type="paragraph" w:customStyle="1" w:styleId="Inleiding">
    <w:name w:val="Inleiding"/>
    <w:qFormat/>
    <w:rsid w:val="00B32CF9"/>
    <w:rPr>
      <w:rFonts w:ascii="Calibri" w:hAnsi="Calibri" w:cs="Times New Roman (Hoofdtekst CS)"/>
    </w:rPr>
  </w:style>
  <w:style w:type="paragraph" w:customStyle="1" w:styleId="Paginatitel">
    <w:name w:val="Paginatitel"/>
    <w:basedOn w:val="Inleiding"/>
    <w:qFormat/>
    <w:rsid w:val="004D1BC2"/>
    <w:rPr>
      <w:b/>
      <w:color w:val="134767"/>
      <w:sz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726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726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72614"/>
    <w:rPr>
      <w:rFonts w:eastAsiaTheme="majorEastAsia" w:cstheme="majorBidi"/>
      <w:i/>
      <w:iCs/>
      <w:color w:val="0F4761" w:themeColor="accent1" w:themeShade="BF"/>
      <w:sz w:val="19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72614"/>
    <w:rPr>
      <w:rFonts w:eastAsiaTheme="majorEastAsia" w:cstheme="majorBidi"/>
      <w:color w:val="0F4761" w:themeColor="accent1" w:themeShade="BF"/>
      <w:sz w:val="19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72614"/>
    <w:rPr>
      <w:rFonts w:eastAsiaTheme="majorEastAsia" w:cstheme="majorBidi"/>
      <w:i/>
      <w:iCs/>
      <w:color w:val="595959" w:themeColor="text1" w:themeTint="A6"/>
      <w:sz w:val="19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72614"/>
    <w:rPr>
      <w:rFonts w:eastAsiaTheme="majorEastAsia" w:cstheme="majorBidi"/>
      <w:color w:val="595959" w:themeColor="text1" w:themeTint="A6"/>
      <w:sz w:val="19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72614"/>
    <w:rPr>
      <w:rFonts w:eastAsiaTheme="majorEastAsia" w:cstheme="majorBidi"/>
      <w:i/>
      <w:iCs/>
      <w:color w:val="272727" w:themeColor="text1" w:themeTint="D8"/>
      <w:sz w:val="19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72614"/>
    <w:rPr>
      <w:rFonts w:eastAsiaTheme="majorEastAsia" w:cstheme="majorBidi"/>
      <w:color w:val="272727" w:themeColor="text1" w:themeTint="D8"/>
      <w:sz w:val="19"/>
    </w:rPr>
  </w:style>
  <w:style w:type="paragraph" w:customStyle="1" w:styleId="Paginasubtitel">
    <w:name w:val="Pagina subtitel"/>
    <w:basedOn w:val="Paginatitel"/>
    <w:qFormat/>
    <w:rsid w:val="00797EF4"/>
    <w:rPr>
      <w:b w:val="0"/>
      <w:color w:val="78CBEA"/>
      <w:sz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96D52"/>
    <w:pPr>
      <w:numPr>
        <w:ilvl w:val="1"/>
      </w:numPr>
    </w:pPr>
    <w:rPr>
      <w:rFonts w:eastAsiaTheme="majorEastAsia" w:cs="Times New Roman (Koppen CS)"/>
      <w:b/>
      <w:color w:val="30B297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5F7083"/>
    <w:pPr>
      <w:tabs>
        <w:tab w:val="center" w:pos="4536"/>
        <w:tab w:val="right" w:pos="9072"/>
      </w:tabs>
    </w:pPr>
    <w:rPr>
      <w:color w:val="134767"/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5F7083"/>
    <w:rPr>
      <w:rFonts w:ascii="Calibri" w:hAnsi="Calibri"/>
      <w:color w:val="134767"/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5F7083"/>
    <w:pPr>
      <w:tabs>
        <w:tab w:val="center" w:pos="4536"/>
        <w:tab w:val="right" w:pos="9072"/>
      </w:tabs>
    </w:pPr>
    <w:rPr>
      <w:color w:val="134767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5F7083"/>
    <w:rPr>
      <w:rFonts w:ascii="Calibri" w:hAnsi="Calibri"/>
      <w:color w:val="134767"/>
      <w:sz w:val="16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96D52"/>
    <w:rPr>
      <w:rFonts w:ascii="Calibri" w:eastAsiaTheme="majorEastAsia" w:hAnsi="Calibri" w:cs="Times New Roman (Koppen CS)"/>
      <w:b/>
      <w:color w:val="30B297"/>
      <w:sz w:val="28"/>
      <w:szCs w:val="28"/>
    </w:rPr>
  </w:style>
  <w:style w:type="paragraph" w:customStyle="1" w:styleId="Tussenkopje">
    <w:name w:val="Tussenkopje"/>
    <w:basedOn w:val="Standaard"/>
    <w:qFormat/>
    <w:rsid w:val="004D1BC2"/>
    <w:rPr>
      <w:b/>
      <w:color w:val="30B297"/>
    </w:rPr>
  </w:style>
  <w:style w:type="paragraph" w:customStyle="1" w:styleId="Citaatinlopendetekst">
    <w:name w:val="Citaat in lopende tekst"/>
    <w:basedOn w:val="Standaard"/>
    <w:qFormat/>
    <w:rsid w:val="00804F53"/>
    <w:pPr>
      <w:jc w:val="center"/>
    </w:pPr>
    <w:rPr>
      <w:i/>
      <w:color w:val="78CBEA"/>
      <w:sz w:val="32"/>
    </w:rPr>
  </w:style>
  <w:style w:type="paragraph" w:customStyle="1" w:styleId="Bronvermeldinginlopendetekstcitaat">
    <w:name w:val="Bronvermelding in lopende tekst (citaat)"/>
    <w:basedOn w:val="Standaard"/>
    <w:qFormat/>
    <w:rsid w:val="00294698"/>
    <w:rPr>
      <w:i/>
      <w:color w:val="134767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ar\AppData\Local\Microsoft\Windows\INetCache\Content.Outlook\FCUA22WG\InnoWaTr-Wordsjabloon-V2_21feb24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CDB7F2DC7D24F87ADCCEAF9417007" ma:contentTypeVersion="15" ma:contentTypeDescription="Een nieuw document maken." ma:contentTypeScope="" ma:versionID="39efe94090e3e3cb3fba4b8bc0206197">
  <xsd:schema xmlns:xsd="http://www.w3.org/2001/XMLSchema" xmlns:xs="http://www.w3.org/2001/XMLSchema" xmlns:p="http://schemas.microsoft.com/office/2006/metadata/properties" xmlns:ns2="8255a812-a504-4bf1-87db-f532d65d8746" xmlns:ns3="dd842b40-71c2-4f43-9b6e-41eeca808938" xmlns:ns4="2e3ae7e2-3361-4b7f-ba4c-5ee9ef8b4e95" targetNamespace="http://schemas.microsoft.com/office/2006/metadata/properties" ma:root="true" ma:fieldsID="7c2c66a721bf448b3d23ec1fc9dc5e6e" ns2:_="" ns3:_="" ns4:_="">
    <xsd:import namespace="8255a812-a504-4bf1-87db-f532d65d8746"/>
    <xsd:import namespace="dd842b40-71c2-4f43-9b6e-41eeca808938"/>
    <xsd:import namespace="2e3ae7e2-3361-4b7f-ba4c-5ee9ef8b4e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5a812-a504-4bf1-87db-f532d65d8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c20f6019-97cc-4427-8ef6-88c7a5e078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42b40-71c2-4f43-9b6e-41eeca80893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232e11e-9434-4a4e-b59f-a9a2eba56467}" ma:internalName="TaxCatchAll" ma:showField="CatchAllData" ma:web="8badb1cd-5488-4ddf-8b22-9e2588f7d8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ae7e2-3361-4b7f-ba4c-5ee9ef8b4e9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42b40-71c2-4f43-9b6e-41eeca808938" xsi:nil="true"/>
    <lcf76f155ced4ddcb4097134ff3c332f xmlns="8255a812-a504-4bf1-87db-f532d65d874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9062C2-895D-499A-B606-7F50A9D9F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5a812-a504-4bf1-87db-f532d65d8746"/>
    <ds:schemaRef ds:uri="dd842b40-71c2-4f43-9b6e-41eeca808938"/>
    <ds:schemaRef ds:uri="2e3ae7e2-3361-4b7f-ba4c-5ee9ef8b4e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9E2239-FDC7-CF4E-9919-A981303EFB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221E62-49B8-49E2-A698-AB4BE2B724B4}">
  <ds:schemaRefs>
    <ds:schemaRef ds:uri="http://schemas.microsoft.com/office/2006/metadata/properties"/>
    <ds:schemaRef ds:uri="http://schemas.microsoft.com/office/infopath/2007/PartnerControls"/>
    <ds:schemaRef ds:uri="dd842b40-71c2-4f43-9b6e-41eeca808938"/>
    <ds:schemaRef ds:uri="8255a812-a504-4bf1-87db-f532d65d8746"/>
  </ds:schemaRefs>
</ds:datastoreItem>
</file>

<file path=customXml/itemProps4.xml><?xml version="1.0" encoding="utf-8"?>
<ds:datastoreItem xmlns:ds="http://schemas.openxmlformats.org/officeDocument/2006/customXml" ds:itemID="{A1D6B88E-8A78-49B9-A64F-17A768A86E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InnoWaTr-Wordsjabloon-V2_21feb24</Template>
  <TotalTime>0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Fijma</dc:creator>
  <cp:keywords/>
  <dc:description/>
  <cp:lastModifiedBy>Ricardo Fijma | Keijzer</cp:lastModifiedBy>
  <cp:revision>1</cp:revision>
  <dcterms:created xsi:type="dcterms:W3CDTF">2024-10-15T10:18:00Z</dcterms:created>
  <dcterms:modified xsi:type="dcterms:W3CDTF">2024-10-15T10:18:00Z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0x0101000E6CDB7F2DC7D24F87ADCCEAF9417007</vt:lpwstr>
  </property>
</Properties>
</file>